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95" w:rsidRDefault="00775BE6" w:rsidP="00775BE6">
      <w:pPr>
        <w:jc w:val="center"/>
      </w:pPr>
      <w:r>
        <w:t>Cwmfelin Primary</w:t>
      </w:r>
      <w:bookmarkStart w:id="0" w:name="_GoBack"/>
      <w:bookmarkEnd w:id="0"/>
      <w:r>
        <w:t xml:space="preserve"> School Free Breakfast</w:t>
      </w:r>
    </w:p>
    <w:p w:rsidR="00775BE6" w:rsidRDefault="00775BE6" w:rsidP="00775BE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46574" cy="8477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 JPEG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82" cy="8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BE6" w:rsidRDefault="00775BE6" w:rsidP="00775BE6">
      <w:r>
        <w:t>Please complete and return to the school.</w:t>
      </w:r>
    </w:p>
    <w:p w:rsidR="00775BE6" w:rsidRDefault="00775BE6" w:rsidP="00775B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723"/>
        <w:gridCol w:w="1207"/>
        <w:gridCol w:w="1331"/>
        <w:gridCol w:w="1904"/>
      </w:tblGrid>
      <w:tr w:rsidR="00775BE6" w:rsidTr="00775BE6">
        <w:tc>
          <w:tcPr>
            <w:tcW w:w="6007" w:type="dxa"/>
            <w:gridSpan w:val="4"/>
          </w:tcPr>
          <w:p w:rsidR="00775BE6" w:rsidRDefault="00775BE6" w:rsidP="00775BE6">
            <w:r>
              <w:t>Child’s name:</w:t>
            </w:r>
          </w:p>
          <w:p w:rsidR="00775BE6" w:rsidRDefault="00775BE6" w:rsidP="00775BE6"/>
        </w:tc>
        <w:tc>
          <w:tcPr>
            <w:tcW w:w="3235" w:type="dxa"/>
            <w:gridSpan w:val="2"/>
          </w:tcPr>
          <w:p w:rsidR="00775BE6" w:rsidRDefault="00775BE6" w:rsidP="00775BE6">
            <w:r>
              <w:t>Class:</w:t>
            </w:r>
          </w:p>
        </w:tc>
      </w:tr>
      <w:tr w:rsidR="00775BE6" w:rsidTr="003C1806">
        <w:tc>
          <w:tcPr>
            <w:tcW w:w="9242" w:type="dxa"/>
            <w:gridSpan w:val="6"/>
          </w:tcPr>
          <w:p w:rsidR="00775BE6" w:rsidRPr="00FF453B" w:rsidRDefault="00775BE6" w:rsidP="00775BE6">
            <w:pPr>
              <w:jc w:val="center"/>
              <w:rPr>
                <w:b/>
              </w:rPr>
            </w:pPr>
            <w:r w:rsidRPr="00FF453B">
              <w:rPr>
                <w:b/>
              </w:rPr>
              <w:t>Attendance</w:t>
            </w:r>
          </w:p>
          <w:p w:rsidR="00775BE6" w:rsidRDefault="00775BE6" w:rsidP="00775BE6">
            <w:pPr>
              <w:jc w:val="center"/>
            </w:pP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Please indicate which days your child will be attending the breakfast session</w:t>
            </w:r>
          </w:p>
          <w:p w:rsidR="00775BE6" w:rsidRDefault="00775BE6" w:rsidP="00775BE6"/>
        </w:tc>
      </w:tr>
      <w:tr w:rsidR="00775BE6" w:rsidTr="00FF453B">
        <w:tc>
          <w:tcPr>
            <w:tcW w:w="2376" w:type="dxa"/>
          </w:tcPr>
          <w:p w:rsidR="00775BE6" w:rsidRDefault="00FF453B" w:rsidP="00775BE6">
            <w:r>
              <w:t>Mon</w:t>
            </w:r>
          </w:p>
          <w:p w:rsidR="00FF453B" w:rsidRDefault="00FF453B" w:rsidP="00775BE6"/>
        </w:tc>
        <w:tc>
          <w:tcPr>
            <w:tcW w:w="1701" w:type="dxa"/>
          </w:tcPr>
          <w:p w:rsidR="00775BE6" w:rsidRDefault="00FF453B" w:rsidP="00775BE6">
            <w:r>
              <w:t>Tues</w:t>
            </w:r>
          </w:p>
        </w:tc>
        <w:tc>
          <w:tcPr>
            <w:tcW w:w="1930" w:type="dxa"/>
            <w:gridSpan w:val="2"/>
          </w:tcPr>
          <w:p w:rsidR="00775BE6" w:rsidRDefault="00FF453B" w:rsidP="00775BE6">
            <w:r>
              <w:t>Wed</w:t>
            </w:r>
          </w:p>
        </w:tc>
        <w:tc>
          <w:tcPr>
            <w:tcW w:w="1331" w:type="dxa"/>
          </w:tcPr>
          <w:p w:rsidR="00775BE6" w:rsidRDefault="00FF453B" w:rsidP="00775BE6">
            <w:r>
              <w:t>Thurs</w:t>
            </w:r>
          </w:p>
        </w:tc>
        <w:tc>
          <w:tcPr>
            <w:tcW w:w="1904" w:type="dxa"/>
          </w:tcPr>
          <w:p w:rsidR="00775BE6" w:rsidRPr="00FF453B" w:rsidRDefault="00FF453B" w:rsidP="00FF453B">
            <w:r>
              <w:t>Fri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pPr>
              <w:rPr>
                <w:b/>
              </w:rPr>
            </w:pPr>
            <w:r w:rsidRPr="00775BE6">
              <w:rPr>
                <w:b/>
              </w:rPr>
              <w:t>Special Dietary Requirements</w:t>
            </w:r>
          </w:p>
          <w:p w:rsidR="00775BE6" w:rsidRPr="00775BE6" w:rsidRDefault="00775BE6" w:rsidP="00775BE6">
            <w:pPr>
              <w:rPr>
                <w:b/>
              </w:rPr>
            </w:pP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Does your child have any food allergies / intolerance?    Yes       No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If yes, please provide details</w:t>
            </w:r>
          </w:p>
          <w:p w:rsidR="00775BE6" w:rsidRDefault="00775BE6" w:rsidP="00775BE6"/>
          <w:p w:rsidR="00775BE6" w:rsidRDefault="00775BE6" w:rsidP="00775BE6"/>
          <w:p w:rsidR="00775BE6" w:rsidRDefault="00775BE6" w:rsidP="00775BE6"/>
          <w:p w:rsidR="00775BE6" w:rsidRDefault="00775BE6" w:rsidP="00775BE6"/>
        </w:tc>
      </w:tr>
      <w:tr w:rsidR="00775BE6" w:rsidTr="000B2A42">
        <w:tc>
          <w:tcPr>
            <w:tcW w:w="9242" w:type="dxa"/>
            <w:gridSpan w:val="6"/>
          </w:tcPr>
          <w:p w:rsidR="00775BE6" w:rsidRPr="00FF453B" w:rsidRDefault="00775BE6" w:rsidP="00775BE6">
            <w:pPr>
              <w:rPr>
                <w:b/>
              </w:rPr>
            </w:pPr>
            <w:r w:rsidRPr="00FF453B">
              <w:rPr>
                <w:b/>
              </w:rPr>
              <w:t>Other information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Please provide details of any other information you feel relevant to your child’s attendance at the breakfast session</w:t>
            </w:r>
          </w:p>
          <w:p w:rsidR="00775BE6" w:rsidRDefault="00775BE6" w:rsidP="00775BE6"/>
          <w:p w:rsidR="00775BE6" w:rsidRDefault="00775BE6" w:rsidP="00775BE6"/>
          <w:p w:rsidR="00775BE6" w:rsidRDefault="00775BE6" w:rsidP="00775BE6"/>
          <w:p w:rsidR="00775BE6" w:rsidRDefault="00775BE6" w:rsidP="00775BE6"/>
        </w:tc>
      </w:tr>
      <w:tr w:rsidR="00775BE6" w:rsidTr="000B2A42">
        <w:tc>
          <w:tcPr>
            <w:tcW w:w="9242" w:type="dxa"/>
            <w:gridSpan w:val="6"/>
          </w:tcPr>
          <w:p w:rsidR="00775BE6" w:rsidRPr="00775BE6" w:rsidRDefault="00775BE6" w:rsidP="00775BE6">
            <w:pPr>
              <w:rPr>
                <w:b/>
              </w:rPr>
            </w:pPr>
            <w:r w:rsidRPr="00775BE6">
              <w:rPr>
                <w:b/>
              </w:rPr>
              <w:t>Contact details in case of an emergency</w:t>
            </w:r>
          </w:p>
        </w:tc>
      </w:tr>
      <w:tr w:rsidR="00775BE6" w:rsidTr="00FF453B">
        <w:tc>
          <w:tcPr>
            <w:tcW w:w="4800" w:type="dxa"/>
            <w:gridSpan w:val="3"/>
          </w:tcPr>
          <w:p w:rsidR="00775BE6" w:rsidRDefault="00775BE6" w:rsidP="00775BE6">
            <w:r>
              <w:t xml:space="preserve">Name:            </w:t>
            </w:r>
          </w:p>
          <w:p w:rsidR="00775BE6" w:rsidRDefault="00775BE6" w:rsidP="00775BE6"/>
          <w:p w:rsidR="00775BE6" w:rsidRDefault="00775BE6" w:rsidP="00775BE6"/>
          <w:p w:rsidR="00775BE6" w:rsidRDefault="00775BE6" w:rsidP="00775BE6"/>
        </w:tc>
        <w:tc>
          <w:tcPr>
            <w:tcW w:w="4442" w:type="dxa"/>
            <w:gridSpan w:val="3"/>
          </w:tcPr>
          <w:p w:rsidR="00775BE6" w:rsidRDefault="00775BE6" w:rsidP="00775BE6">
            <w:r>
              <w:t>Phone number: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Relationship to child:</w:t>
            </w:r>
          </w:p>
        </w:tc>
      </w:tr>
      <w:tr w:rsidR="00775BE6" w:rsidTr="00FF453B">
        <w:tc>
          <w:tcPr>
            <w:tcW w:w="4800" w:type="dxa"/>
            <w:gridSpan w:val="3"/>
          </w:tcPr>
          <w:p w:rsidR="00775BE6" w:rsidRDefault="00775BE6" w:rsidP="00775BE6">
            <w:r>
              <w:t xml:space="preserve"> Name:</w:t>
            </w:r>
          </w:p>
          <w:p w:rsidR="00775BE6" w:rsidRDefault="00775BE6" w:rsidP="00775BE6"/>
          <w:p w:rsidR="00775BE6" w:rsidRDefault="00775BE6" w:rsidP="00775BE6"/>
          <w:p w:rsidR="00775BE6" w:rsidRDefault="00775BE6" w:rsidP="00775BE6"/>
        </w:tc>
        <w:tc>
          <w:tcPr>
            <w:tcW w:w="4442" w:type="dxa"/>
            <w:gridSpan w:val="3"/>
          </w:tcPr>
          <w:p w:rsidR="00775BE6" w:rsidRDefault="00775BE6" w:rsidP="00775BE6">
            <w:r>
              <w:t>Phone Number: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Relationship to child:</w:t>
            </w:r>
          </w:p>
        </w:tc>
      </w:tr>
      <w:tr w:rsidR="00775BE6" w:rsidTr="000B2A42">
        <w:tc>
          <w:tcPr>
            <w:tcW w:w="9242" w:type="dxa"/>
            <w:gridSpan w:val="6"/>
          </w:tcPr>
          <w:p w:rsidR="00775BE6" w:rsidRDefault="00775BE6" w:rsidP="00775BE6">
            <w:r>
              <w:t>I confirm that I would like my child to attend the breakfast sessions. I agree to the terms and conditions of the Breakfast Club.</w:t>
            </w:r>
          </w:p>
        </w:tc>
      </w:tr>
      <w:tr w:rsidR="00FF453B" w:rsidTr="00FF453B">
        <w:tc>
          <w:tcPr>
            <w:tcW w:w="4800" w:type="dxa"/>
            <w:gridSpan w:val="3"/>
          </w:tcPr>
          <w:p w:rsidR="00FF453B" w:rsidRDefault="00FF453B" w:rsidP="00775BE6">
            <w:r>
              <w:t xml:space="preserve">Signature of parent / Guardian:           </w:t>
            </w:r>
          </w:p>
          <w:p w:rsidR="00FF453B" w:rsidRDefault="00FF453B" w:rsidP="00775BE6"/>
          <w:p w:rsidR="00FF453B" w:rsidRDefault="00FF453B" w:rsidP="00775BE6"/>
        </w:tc>
        <w:tc>
          <w:tcPr>
            <w:tcW w:w="4442" w:type="dxa"/>
            <w:gridSpan w:val="3"/>
          </w:tcPr>
          <w:p w:rsidR="00FF453B" w:rsidRDefault="00FF453B" w:rsidP="00FF453B">
            <w:pPr>
              <w:ind w:left="72"/>
            </w:pPr>
            <w:r>
              <w:t>Date:</w:t>
            </w:r>
          </w:p>
        </w:tc>
      </w:tr>
    </w:tbl>
    <w:p w:rsidR="00775BE6" w:rsidRDefault="00775BE6" w:rsidP="00FF453B"/>
    <w:sectPr w:rsidR="00775BE6" w:rsidSect="00FF453B">
      <w:pgSz w:w="11906" w:h="16838"/>
      <w:pgMar w:top="567" w:right="1440" w:bottom="7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E6"/>
    <w:rsid w:val="00042695"/>
    <w:rsid w:val="00775BE6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E53C9B68</Template>
  <TotalTime>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Deere</dc:creator>
  <cp:lastModifiedBy>Tina Deere</cp:lastModifiedBy>
  <cp:revision>1</cp:revision>
  <dcterms:created xsi:type="dcterms:W3CDTF">2015-10-01T10:00:00Z</dcterms:created>
  <dcterms:modified xsi:type="dcterms:W3CDTF">2015-10-01T10:15:00Z</dcterms:modified>
</cp:coreProperties>
</file>